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144FE2E" w:rsidR="001D435C" w:rsidRPr="00CC2401" w:rsidRDefault="00B10BD2" w:rsidP="001D435C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I</w:t>
      </w:r>
      <w:r w:rsidR="001D435C" w:rsidRPr="00CC2401">
        <w:rPr>
          <w:b/>
          <w:bCs/>
          <w:lang w:val="sv-SE"/>
        </w:rPr>
        <w:t>nformation</w:t>
      </w:r>
      <w:r>
        <w:rPr>
          <w:b/>
          <w:bCs/>
          <w:lang w:val="sv-SE"/>
        </w:rPr>
        <w:t xml:space="preserve"> om Produktdata</w:t>
      </w:r>
      <w:r w:rsidR="001D435C" w:rsidRPr="00CC2401">
        <w:rPr>
          <w:b/>
          <w:bCs/>
          <w:lang w:val="sv-SE"/>
        </w:rPr>
        <w:t xml:space="preserve"> för </w:t>
      </w:r>
      <w:r>
        <w:rPr>
          <w:b/>
          <w:bCs/>
          <w:lang w:val="sv-SE"/>
        </w:rPr>
        <w:t>A</w:t>
      </w:r>
      <w:r w:rsidR="001D435C" w:rsidRPr="00CC2401">
        <w:rPr>
          <w:b/>
          <w:bCs/>
          <w:lang w:val="sv-SE"/>
        </w:rPr>
        <w:t xml:space="preserve">nvändare av </w:t>
      </w:r>
      <w:r w:rsidRPr="00CC2401">
        <w:rPr>
          <w:b/>
          <w:bCs/>
          <w:lang w:val="sv-SE"/>
        </w:rPr>
        <w:t>snöslung</w:t>
      </w:r>
      <w:r>
        <w:rPr>
          <w:b/>
          <w:bCs/>
          <w:lang w:val="sv-SE"/>
        </w:rPr>
        <w:t>or</w:t>
      </w:r>
      <w:r w:rsidRPr="00CC2401">
        <w:rPr>
          <w:b/>
          <w:bCs/>
          <w:lang w:val="sv-SE"/>
        </w:rPr>
        <w:t xml:space="preserve"> </w:t>
      </w:r>
      <w:r w:rsidR="001D435C" w:rsidRPr="00CC2401">
        <w:rPr>
          <w:b/>
          <w:bCs/>
          <w:lang w:val="sv-SE"/>
        </w:rPr>
        <w:t xml:space="preserve">(artikel 3.2 i EU:s </w:t>
      </w:r>
      <w:r w:rsidR="00C25FBA">
        <w:rPr>
          <w:b/>
          <w:bCs/>
          <w:lang w:val="sv-SE"/>
        </w:rPr>
        <w:t>Dataförordning</w:t>
      </w:r>
      <w:r w:rsidR="001D435C" w:rsidRPr="00CC2401">
        <w:rPr>
          <w:b/>
          <w:bCs/>
          <w:lang w:val="sv-SE"/>
        </w:rPr>
        <w:t>)</w:t>
      </w:r>
    </w:p>
    <w:p w14:paraId="0A1792C3" w14:textId="57F47033" w:rsidR="001D435C" w:rsidRPr="00CC2401" w:rsidRDefault="001D435C" w:rsidP="008A4CE4">
      <w:pPr>
        <w:pStyle w:val="Body"/>
        <w:rPr>
          <w:lang w:val="sv-SE"/>
        </w:rPr>
      </w:pPr>
      <w:r w:rsidRPr="00CC2401">
        <w:rPr>
          <w:lang w:val="sv-SE"/>
        </w:rPr>
        <w:t xml:space="preserve">Din Honda </w:t>
      </w:r>
      <w:r w:rsidR="00B10BD2" w:rsidRPr="00CC2401">
        <w:rPr>
          <w:lang w:val="sv-SE"/>
        </w:rPr>
        <w:t>snöslung</w:t>
      </w:r>
      <w:r w:rsidR="00B10BD2">
        <w:rPr>
          <w:lang w:val="sv-SE"/>
        </w:rPr>
        <w:t>a</w:t>
      </w:r>
      <w:r w:rsidR="00B10BD2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genererar produktdata som du kan </w:t>
      </w:r>
      <w:r w:rsidR="00C25FBA">
        <w:rPr>
          <w:lang w:val="sv-SE"/>
        </w:rPr>
        <w:t>få åtkomst till</w:t>
      </w:r>
      <w:r w:rsidRPr="00CC2401">
        <w:rPr>
          <w:lang w:val="sv-SE"/>
        </w:rPr>
        <w:t xml:space="preserve"> och hantera i enlighet med </w:t>
      </w:r>
      <w:r w:rsidR="00C25FBA">
        <w:rPr>
          <w:lang w:val="sv-SE"/>
        </w:rPr>
        <w:t>gällande lagstiftning</w:t>
      </w:r>
      <w:r w:rsidRPr="00CC2401">
        <w:rPr>
          <w:lang w:val="sv-SE"/>
        </w:rPr>
        <w:t xml:space="preserve">, </w:t>
      </w:r>
      <w:r w:rsidR="00C25FBA">
        <w:rPr>
          <w:lang w:val="sv-SE"/>
        </w:rPr>
        <w:t>särskilt</w:t>
      </w:r>
      <w:r w:rsidRPr="00CC2401">
        <w:rPr>
          <w:lang w:val="sv-SE"/>
        </w:rPr>
        <w:t xml:space="preserve"> </w:t>
      </w:r>
      <w:r w:rsidR="00C25FBA">
        <w:rPr>
          <w:lang w:val="sv-SE"/>
        </w:rPr>
        <w:t>Dataförordningen</w:t>
      </w:r>
      <w:r w:rsidRPr="00CC2401">
        <w:rPr>
          <w:lang w:val="sv-SE"/>
        </w:rPr>
        <w:t>.</w:t>
      </w:r>
    </w:p>
    <w:p w14:paraId="45660B25" w14:textId="1507B497" w:rsidR="001D435C" w:rsidRPr="00CC2401" w:rsidRDefault="001D435C" w:rsidP="00D33863">
      <w:pPr>
        <w:pStyle w:val="Body"/>
        <w:rPr>
          <w:lang w:val="sv-SE"/>
        </w:rPr>
      </w:pPr>
      <w:r w:rsidRPr="00CC2401">
        <w:rPr>
          <w:lang w:val="sv-SE"/>
        </w:rPr>
        <w:t xml:space="preserve">I denna </w:t>
      </w:r>
      <w:r w:rsidR="00B10BD2">
        <w:rPr>
          <w:lang w:val="sv-SE"/>
        </w:rPr>
        <w:t>I</w:t>
      </w:r>
      <w:r w:rsidRPr="00CC2401">
        <w:rPr>
          <w:lang w:val="sv-SE"/>
        </w:rPr>
        <w:t>nformation</w:t>
      </w:r>
      <w:r w:rsidR="00B10BD2">
        <w:rPr>
          <w:lang w:val="sv-SE"/>
        </w:rPr>
        <w:t xml:space="preserve"> om Produktdata</w:t>
      </w:r>
      <w:r w:rsidRPr="00CC2401">
        <w:rPr>
          <w:lang w:val="sv-SE"/>
        </w:rPr>
        <w:t xml:space="preserve"> informerar vi dig, i egenskap av användare enligt </w:t>
      </w:r>
      <w:r w:rsidR="00C25FBA">
        <w:rPr>
          <w:lang w:val="sv-SE"/>
        </w:rPr>
        <w:t>Dataförordningen</w:t>
      </w:r>
      <w:r w:rsidRPr="00CC2401">
        <w:rPr>
          <w:lang w:val="sv-SE"/>
        </w:rPr>
        <w:t xml:space="preserve"> (se definition nedan), vilken typ av data din HSL2511, HSM1380I, HSS1380I, HSS1370I HSM1390I genererar, potentiell </w:t>
      </w:r>
      <w:r w:rsidR="00C25FBA">
        <w:rPr>
          <w:lang w:val="sv-SE"/>
        </w:rPr>
        <w:t>mängd</w:t>
      </w:r>
      <w:r w:rsidR="00C25FBA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av sådana </w:t>
      </w:r>
      <w:r w:rsidR="00C25FBA">
        <w:rPr>
          <w:lang w:val="sv-SE"/>
        </w:rPr>
        <w:t>data</w:t>
      </w:r>
      <w:r w:rsidRPr="00CC2401">
        <w:rPr>
          <w:lang w:val="sv-SE"/>
        </w:rPr>
        <w:t>, hur de</w:t>
      </w:r>
      <w:r w:rsidR="00642046">
        <w:rPr>
          <w:lang w:val="sv-SE"/>
        </w:rPr>
        <w:t>n</w:t>
      </w:r>
      <w:r w:rsidRPr="00CC2401">
        <w:rPr>
          <w:lang w:val="sv-SE"/>
        </w:rPr>
        <w:t xml:space="preserve"> lagras, delas och hur du kan </w:t>
      </w:r>
      <w:r w:rsidR="00C25FBA">
        <w:rPr>
          <w:lang w:val="sv-SE"/>
        </w:rPr>
        <w:t>få åtkomst till</w:t>
      </w:r>
      <w:r w:rsidRPr="00CC2401">
        <w:rPr>
          <w:lang w:val="sv-SE"/>
        </w:rPr>
        <w:t xml:space="preserve"> och hantera sådana </w:t>
      </w:r>
      <w:r w:rsidR="00C25FBA">
        <w:rPr>
          <w:lang w:val="sv-SE"/>
        </w:rPr>
        <w:t>data</w:t>
      </w:r>
      <w:r w:rsidR="00C25FBA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samt vilka rättigheter du har när det gäller </w:t>
      </w:r>
      <w:proofErr w:type="spellStart"/>
      <w:r w:rsidR="00C25FBA">
        <w:rPr>
          <w:lang w:val="sv-SE"/>
        </w:rPr>
        <w:t>datan</w:t>
      </w:r>
      <w:proofErr w:type="spellEnd"/>
      <w:r w:rsidRPr="00CC2401">
        <w:rPr>
          <w:lang w:val="sv-SE"/>
        </w:rPr>
        <w:t xml:space="preserve">. Vi ber dig därför att läsa </w:t>
      </w:r>
      <w:r w:rsidR="00C25FBA">
        <w:rPr>
          <w:lang w:val="sv-SE"/>
        </w:rPr>
        <w:t xml:space="preserve">igenom </w:t>
      </w:r>
      <w:r w:rsidRPr="00CC2401">
        <w:rPr>
          <w:lang w:val="sv-SE"/>
        </w:rPr>
        <w:t>följande information noggrant.</w:t>
      </w:r>
    </w:p>
    <w:p w14:paraId="76C66F24" w14:textId="763337F2" w:rsidR="001D435C" w:rsidRPr="00CC2401" w:rsidRDefault="001D435C" w:rsidP="001D435C">
      <w:pPr>
        <w:pStyle w:val="Body"/>
        <w:rPr>
          <w:lang w:val="sv-SE"/>
        </w:rPr>
      </w:pPr>
      <w:r w:rsidRPr="00CC2401">
        <w:rPr>
          <w:b/>
          <w:bCs/>
          <w:lang w:val="sv-SE"/>
        </w:rPr>
        <w:t>Definitioner</w:t>
      </w:r>
    </w:p>
    <w:p w14:paraId="02B97DE7" w14:textId="6424E014" w:rsidR="00AB72E5" w:rsidRPr="00CC2401" w:rsidRDefault="00C25FBA" w:rsidP="00AB72E5">
      <w:pPr>
        <w:pStyle w:val="Body"/>
        <w:rPr>
          <w:b/>
          <w:bCs/>
          <w:lang w:val="sv-SE"/>
        </w:rPr>
      </w:pPr>
      <w:r>
        <w:rPr>
          <w:b/>
          <w:bCs/>
          <w:lang w:val="sv-SE"/>
        </w:rPr>
        <w:t>Uppkopplad</w:t>
      </w:r>
      <w:r w:rsidRPr="00CC2401">
        <w:rPr>
          <w:b/>
          <w:bCs/>
          <w:lang w:val="sv-SE"/>
        </w:rPr>
        <w:t xml:space="preserve"> </w:t>
      </w:r>
      <w:r w:rsidR="00AB72E5" w:rsidRPr="00CC2401">
        <w:rPr>
          <w:b/>
          <w:bCs/>
          <w:lang w:val="sv-SE"/>
        </w:rPr>
        <w:t xml:space="preserve">produkt </w:t>
      </w:r>
      <w:r w:rsidR="00AB72E5" w:rsidRPr="00CC2401">
        <w:rPr>
          <w:lang w:val="sv-SE"/>
        </w:rPr>
        <w:t xml:space="preserve">avser en </w:t>
      </w:r>
      <w:r>
        <w:rPr>
          <w:lang w:val="sv-SE"/>
        </w:rPr>
        <w:t>vara</w:t>
      </w:r>
      <w:r w:rsidRPr="00CC2401">
        <w:rPr>
          <w:lang w:val="sv-SE"/>
        </w:rPr>
        <w:t xml:space="preserve"> </w:t>
      </w:r>
      <w:r w:rsidR="00AB72E5" w:rsidRPr="00CC2401">
        <w:rPr>
          <w:lang w:val="sv-SE"/>
        </w:rPr>
        <w:t xml:space="preserve">som erhåller, genererar eller samlar in data om sin användning eller miljö och som kan kommunicera produktdata via en elektronisk kommunikationstjänst, </w:t>
      </w:r>
      <w:r>
        <w:rPr>
          <w:lang w:val="sv-SE"/>
        </w:rPr>
        <w:t xml:space="preserve">via </w:t>
      </w:r>
      <w:r w:rsidR="00AB72E5" w:rsidRPr="00CC2401">
        <w:rPr>
          <w:lang w:val="sv-SE"/>
        </w:rPr>
        <w:t xml:space="preserve">fysisk </w:t>
      </w:r>
      <w:r>
        <w:rPr>
          <w:lang w:val="sv-SE"/>
        </w:rPr>
        <w:t>åtkomst</w:t>
      </w:r>
      <w:r w:rsidRPr="00CC2401">
        <w:rPr>
          <w:lang w:val="sv-SE"/>
        </w:rPr>
        <w:t xml:space="preserve"> </w:t>
      </w:r>
      <w:r w:rsidR="00AB72E5" w:rsidRPr="00CC2401">
        <w:rPr>
          <w:lang w:val="sv-SE"/>
        </w:rPr>
        <w:t xml:space="preserve">eller åtkomst </w:t>
      </w:r>
      <w:r>
        <w:rPr>
          <w:lang w:val="sv-SE"/>
        </w:rPr>
        <w:t>i</w:t>
      </w:r>
      <w:r w:rsidRPr="00CC2401">
        <w:rPr>
          <w:lang w:val="sv-SE"/>
        </w:rPr>
        <w:t xml:space="preserve"> </w:t>
      </w:r>
      <w:r w:rsidR="00AB72E5" w:rsidRPr="00CC2401">
        <w:rPr>
          <w:lang w:val="sv-SE"/>
        </w:rPr>
        <w:t>enheten (</w:t>
      </w:r>
      <w:proofErr w:type="gramStart"/>
      <w:r w:rsidR="00AB72E5" w:rsidRPr="00CC2401">
        <w:rPr>
          <w:lang w:val="sv-SE"/>
        </w:rPr>
        <w:t>t.ex.</w:t>
      </w:r>
      <w:proofErr w:type="gramEnd"/>
      <w:r w:rsidR="00AB72E5" w:rsidRPr="00CC2401">
        <w:rPr>
          <w:lang w:val="sv-SE"/>
        </w:rPr>
        <w:t xml:space="preserve"> </w:t>
      </w:r>
      <w:r>
        <w:rPr>
          <w:lang w:val="sv-SE"/>
        </w:rPr>
        <w:t xml:space="preserve">i </w:t>
      </w:r>
      <w:r w:rsidR="00AB72E5" w:rsidRPr="00CC2401">
        <w:rPr>
          <w:lang w:val="sv-SE"/>
        </w:rPr>
        <w:t>en ansluten strömprodukt).</w:t>
      </w:r>
    </w:p>
    <w:p w14:paraId="35A2BD14" w14:textId="6CDD4E94" w:rsidR="001D435C" w:rsidRPr="00CC2401" w:rsidRDefault="001D435C" w:rsidP="001D435C">
      <w:pPr>
        <w:pStyle w:val="Body"/>
        <w:rPr>
          <w:lang w:val="sv-SE"/>
        </w:rPr>
      </w:pPr>
      <w:r w:rsidRPr="00CC2401">
        <w:rPr>
          <w:b/>
          <w:bCs/>
          <w:lang w:val="sv-SE"/>
        </w:rPr>
        <w:t>Produktdata</w:t>
      </w:r>
      <w:r w:rsidRPr="00CC2401">
        <w:rPr>
          <w:lang w:val="sv-SE"/>
        </w:rPr>
        <w:t xml:space="preserve"> är data som genereras genom användning av en </w:t>
      </w:r>
      <w:r w:rsidR="00C25FBA">
        <w:rPr>
          <w:lang w:val="sv-SE"/>
        </w:rPr>
        <w:t>uppkopplad</w:t>
      </w:r>
      <w:r w:rsidR="00C25FBA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produkt som är utformad för att kunna hämtas via en elektronisk kommunikationstjänst, </w:t>
      </w:r>
      <w:r w:rsidR="00C25FBA">
        <w:rPr>
          <w:lang w:val="sv-SE"/>
        </w:rPr>
        <w:t xml:space="preserve">via </w:t>
      </w:r>
      <w:r w:rsidRPr="00CC2401">
        <w:rPr>
          <w:lang w:val="sv-SE"/>
        </w:rPr>
        <w:t xml:space="preserve">fysisk </w:t>
      </w:r>
      <w:r w:rsidR="00C25FBA">
        <w:rPr>
          <w:lang w:val="sv-SE"/>
        </w:rPr>
        <w:t>åtkomst</w:t>
      </w:r>
      <w:r w:rsidR="00C25FBA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eller åtkomst </w:t>
      </w:r>
      <w:r w:rsidR="00C25FBA">
        <w:rPr>
          <w:lang w:val="sv-SE"/>
        </w:rPr>
        <w:t>i</w:t>
      </w:r>
      <w:r w:rsidR="00C25FBA" w:rsidRPr="00CC2401">
        <w:rPr>
          <w:lang w:val="sv-SE"/>
        </w:rPr>
        <w:t xml:space="preserve"> </w:t>
      </w:r>
      <w:r w:rsidRPr="00CC2401">
        <w:rPr>
          <w:lang w:val="sv-SE"/>
        </w:rPr>
        <w:t>enheten.</w:t>
      </w:r>
    </w:p>
    <w:p w14:paraId="0E6C0E67" w14:textId="3D4A7AEA" w:rsidR="001D435C" w:rsidRPr="00CC2401" w:rsidRDefault="001D435C" w:rsidP="001D435C">
      <w:pPr>
        <w:pStyle w:val="Body"/>
        <w:rPr>
          <w:lang w:val="sv-SE"/>
        </w:rPr>
      </w:pPr>
      <w:r w:rsidRPr="00CC2401">
        <w:rPr>
          <w:b/>
          <w:bCs/>
          <w:lang w:val="sv-SE"/>
        </w:rPr>
        <w:t>Användare</w:t>
      </w:r>
      <w:r w:rsidRPr="00CC2401">
        <w:rPr>
          <w:lang w:val="sv-SE"/>
        </w:rPr>
        <w:t xml:space="preserve"> är en person som äger en uppkopplad produkt eller har rätt att använda den uppkopplade produkten eller som </w:t>
      </w:r>
      <w:r w:rsidR="00C25FBA">
        <w:rPr>
          <w:lang w:val="sv-SE"/>
        </w:rPr>
        <w:t>erhåller tillhörande</w:t>
      </w:r>
      <w:r w:rsidRPr="00CC2401">
        <w:rPr>
          <w:lang w:val="sv-SE"/>
        </w:rPr>
        <w:t xml:space="preserve"> tjänster.</w:t>
      </w:r>
    </w:p>
    <w:p w14:paraId="5F075D27" w14:textId="75DE5274" w:rsidR="001D435C" w:rsidRPr="00CC2401" w:rsidRDefault="00C25FBA" w:rsidP="001D435C">
      <w:pPr>
        <w:pStyle w:val="Body"/>
        <w:rPr>
          <w:lang w:val="sv-SE"/>
        </w:rPr>
      </w:pPr>
      <w:proofErr w:type="spellStart"/>
      <w:r>
        <w:rPr>
          <w:b/>
          <w:bCs/>
          <w:lang w:val="sv-SE"/>
        </w:rPr>
        <w:t>D</w:t>
      </w:r>
      <w:r w:rsidR="001D435C" w:rsidRPr="00CC2401">
        <w:rPr>
          <w:b/>
          <w:bCs/>
          <w:lang w:val="sv-SE"/>
        </w:rPr>
        <w:t>ata</w:t>
      </w:r>
      <w:r>
        <w:rPr>
          <w:b/>
          <w:bCs/>
          <w:lang w:val="sv-SE"/>
        </w:rPr>
        <w:t>hållare</w:t>
      </w:r>
      <w:proofErr w:type="spellEnd"/>
      <w:r w:rsidR="001D435C" w:rsidRPr="00CC2401">
        <w:rPr>
          <w:b/>
          <w:bCs/>
          <w:lang w:val="sv-SE"/>
        </w:rPr>
        <w:t xml:space="preserve"> </w:t>
      </w:r>
      <w:r w:rsidR="001D435C" w:rsidRPr="00CC2401">
        <w:rPr>
          <w:lang w:val="sv-SE"/>
        </w:rPr>
        <w:t>avse</w:t>
      </w:r>
      <w:r>
        <w:rPr>
          <w:lang w:val="sv-SE"/>
        </w:rPr>
        <w:t>r</w:t>
      </w:r>
      <w:r w:rsidR="001D435C" w:rsidRPr="00CC2401">
        <w:rPr>
          <w:lang w:val="sv-SE"/>
        </w:rPr>
        <w:t xml:space="preserve"> en fysisk eller juridisk person som har </w:t>
      </w:r>
      <w:r>
        <w:rPr>
          <w:lang w:val="sv-SE"/>
        </w:rPr>
        <w:t xml:space="preserve">en </w:t>
      </w:r>
      <w:r w:rsidR="001D435C" w:rsidRPr="00CC2401">
        <w:rPr>
          <w:lang w:val="sv-SE"/>
        </w:rPr>
        <w:t>rätt eller skyldighet att använda och tillgängliggöra data, inbegripet</w:t>
      </w:r>
      <w:r>
        <w:rPr>
          <w:lang w:val="sv-SE"/>
        </w:rPr>
        <w:t xml:space="preserve"> </w:t>
      </w:r>
      <w:r w:rsidR="001D435C" w:rsidRPr="00CC2401">
        <w:rPr>
          <w:lang w:val="sv-SE"/>
        </w:rPr>
        <w:t xml:space="preserve">produktdata eller </w:t>
      </w:r>
      <w:r>
        <w:rPr>
          <w:lang w:val="sv-SE"/>
        </w:rPr>
        <w:t xml:space="preserve">data från </w:t>
      </w:r>
      <w:r w:rsidR="001D435C" w:rsidRPr="00CC2401">
        <w:rPr>
          <w:lang w:val="sv-SE"/>
        </w:rPr>
        <w:t>tillhörande tjänste</w:t>
      </w:r>
      <w:r>
        <w:rPr>
          <w:lang w:val="sv-SE"/>
        </w:rPr>
        <w:t>r</w:t>
      </w:r>
      <w:r w:rsidR="001D435C" w:rsidRPr="00CC2401">
        <w:rPr>
          <w:lang w:val="sv-SE"/>
        </w:rPr>
        <w:t xml:space="preserve"> som den</w:t>
      </w:r>
      <w:r w:rsidR="00642046">
        <w:rPr>
          <w:lang w:val="sv-SE"/>
        </w:rPr>
        <w:t>ne</w:t>
      </w:r>
      <w:r w:rsidR="001D435C" w:rsidRPr="00CC2401">
        <w:rPr>
          <w:lang w:val="sv-SE"/>
        </w:rPr>
        <w:t xml:space="preserve"> har hämtat eller genererat under tillhandahållandet av en tillhörande tjänst</w:t>
      </w:r>
      <w:r>
        <w:rPr>
          <w:lang w:val="sv-SE"/>
        </w:rPr>
        <w:t>, om detta avtalats.</w:t>
      </w:r>
    </w:p>
    <w:p w14:paraId="7AD3E14B" w14:textId="522A1056" w:rsidR="001D435C" w:rsidRPr="00CC2401" w:rsidRDefault="00C25FBA" w:rsidP="001D435C">
      <w:pPr>
        <w:pStyle w:val="Body"/>
        <w:rPr>
          <w:lang w:val="sv-SE"/>
        </w:rPr>
      </w:pPr>
      <w:r>
        <w:rPr>
          <w:lang w:val="sv-SE"/>
        </w:rPr>
        <w:t>Avseende</w:t>
      </w:r>
      <w:r w:rsidR="00D60B44" w:rsidRPr="00CC2401">
        <w:rPr>
          <w:lang w:val="sv-SE"/>
        </w:rPr>
        <w:t xml:space="preserve"> de termer som används i denna information hänvisar vi även till definitionerna i artikel 2 i </w:t>
      </w:r>
      <w:r>
        <w:rPr>
          <w:lang w:val="sv-SE"/>
        </w:rPr>
        <w:t>Dataförordningen</w:t>
      </w:r>
      <w:r w:rsidR="00D60B44" w:rsidRPr="00CC2401">
        <w:rPr>
          <w:lang w:val="sv-SE"/>
        </w:rPr>
        <w:t xml:space="preserve">. </w:t>
      </w:r>
    </w:p>
    <w:p w14:paraId="224E90D5" w14:textId="32C1A5A9" w:rsidR="00417476" w:rsidRPr="00CC2401" w:rsidRDefault="00417476" w:rsidP="001D435C">
      <w:pPr>
        <w:pStyle w:val="Body"/>
        <w:rPr>
          <w:lang w:val="sv-SE"/>
        </w:rPr>
      </w:pPr>
      <w:r w:rsidRPr="00CC2401">
        <w:rPr>
          <w:lang w:val="sv-SE"/>
        </w:rPr>
        <w:t xml:space="preserve">I enlighet med artikel 3 i </w:t>
      </w:r>
      <w:r w:rsidR="00C25FBA">
        <w:rPr>
          <w:lang w:val="sv-SE"/>
        </w:rPr>
        <w:t>Dataförordningen</w:t>
      </w:r>
      <w:r w:rsidRPr="00CC2401">
        <w:rPr>
          <w:lang w:val="sv-SE"/>
        </w:rPr>
        <w:t xml:space="preserve"> tillhandahåller vi följande information till användarna:</w:t>
      </w:r>
    </w:p>
    <w:p w14:paraId="2A426DF3" w14:textId="0AD77F81" w:rsidR="001D435C" w:rsidRPr="00CC2401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sv-SE"/>
        </w:rPr>
      </w:pPr>
      <w:r w:rsidRPr="00CC2401">
        <w:rPr>
          <w:b/>
          <w:bCs/>
          <w:lang w:val="sv-SE"/>
        </w:rPr>
        <w:t xml:space="preserve">Typen, formatet och den uppskattade </w:t>
      </w:r>
      <w:r w:rsidR="00C25FBA">
        <w:rPr>
          <w:b/>
          <w:bCs/>
          <w:lang w:val="sv-SE"/>
        </w:rPr>
        <w:t>mängden</w:t>
      </w:r>
      <w:r w:rsidRPr="00CC2401">
        <w:rPr>
          <w:b/>
          <w:bCs/>
          <w:lang w:val="sv-SE"/>
        </w:rPr>
        <w:t xml:space="preserve"> produktdata som den anslutna produkten kan generera: </w:t>
      </w:r>
    </w:p>
    <w:p w14:paraId="1043FE1B" w14:textId="134FE0E0" w:rsidR="00303950" w:rsidRPr="00CC2401" w:rsidRDefault="00303950" w:rsidP="00303950">
      <w:pPr>
        <w:pStyle w:val="Body"/>
        <w:ind w:left="284"/>
        <w:rPr>
          <w:lang w:val="sv-SE"/>
        </w:rPr>
      </w:pPr>
      <w:r w:rsidRPr="00CC2401">
        <w:rPr>
          <w:lang w:val="sv-SE"/>
        </w:rPr>
        <w:t>När du använder din snöslunga samlar produkten in och överför vissa produktdata. Dessa data kan lagras på enheten. Det</w:t>
      </w:r>
      <w:r w:rsidR="00642046">
        <w:rPr>
          <w:lang w:val="sv-SE"/>
        </w:rPr>
        <w:t>ta omfattar</w:t>
      </w:r>
      <w:r w:rsidR="0039297E">
        <w:rPr>
          <w:lang w:val="sv-SE"/>
        </w:rPr>
        <w:t xml:space="preserve"> </w:t>
      </w:r>
      <w:r w:rsidRPr="00CC2401">
        <w:rPr>
          <w:lang w:val="sv-SE"/>
        </w:rPr>
        <w:t xml:space="preserve">följande </w:t>
      </w:r>
      <w:r w:rsidR="00642046">
        <w:rPr>
          <w:lang w:val="sv-SE"/>
        </w:rPr>
        <w:t>data</w:t>
      </w:r>
      <w:r w:rsidRPr="00CC2401">
        <w:rPr>
          <w:lang w:val="sv-SE"/>
        </w:rPr>
        <w:t>:</w:t>
      </w:r>
      <w:bookmarkStart w:id="0" w:name="_Hlk202195511"/>
      <w:bookmarkEnd w:id="0"/>
    </w:p>
    <w:p w14:paraId="1B7817CB" w14:textId="08BE2380" w:rsidR="00303950" w:rsidRPr="00CC2401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CC2401">
        <w:rPr>
          <w:lang w:val="sv-SE"/>
        </w:rPr>
        <w:t xml:space="preserve">Typ av data: Driftdata i realtid (motorvarvtal, avkänningsdata </w:t>
      </w:r>
      <w:proofErr w:type="gramStart"/>
      <w:r w:rsidRPr="00CC2401">
        <w:rPr>
          <w:lang w:val="sv-SE"/>
        </w:rPr>
        <w:t>etc.</w:t>
      </w:r>
      <w:proofErr w:type="gramEnd"/>
      <w:r w:rsidRPr="00CC2401">
        <w:rPr>
          <w:lang w:val="sv-SE"/>
        </w:rPr>
        <w:t xml:space="preserve">), DTC-data (felkoder, data om </w:t>
      </w:r>
      <w:proofErr w:type="spellStart"/>
      <w:r w:rsidRPr="00CC2401">
        <w:rPr>
          <w:lang w:val="sv-SE"/>
        </w:rPr>
        <w:t>driftstillstånd</w:t>
      </w:r>
      <w:proofErr w:type="spellEnd"/>
      <w:r w:rsidRPr="00CC2401">
        <w:rPr>
          <w:lang w:val="sv-SE"/>
        </w:rPr>
        <w:t xml:space="preserve"> när felkoder inträffade) och kalibreringsdata. </w:t>
      </w:r>
    </w:p>
    <w:p w14:paraId="6935933F" w14:textId="48503D0B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</w:rPr>
        <w:t>Format</w:t>
      </w:r>
      <w:r w:rsidRPr="00303950">
        <w:t xml:space="preserve">: </w:t>
      </w:r>
      <w:r w:rsidR="004A153D">
        <w:rPr>
          <w:iCs/>
        </w:rPr>
        <w:t>CAN.</w:t>
      </w:r>
    </w:p>
    <w:p w14:paraId="475EC32F" w14:textId="7A72B6C1" w:rsidR="00303950" w:rsidRPr="00CC2401" w:rsidRDefault="00303950" w:rsidP="00AB0D94">
      <w:pPr>
        <w:pStyle w:val="Body"/>
        <w:numPr>
          <w:ilvl w:val="0"/>
          <w:numId w:val="66"/>
        </w:numPr>
        <w:rPr>
          <w:lang w:val="sv-SE"/>
        </w:rPr>
      </w:pPr>
      <w:r w:rsidRPr="00CC2401">
        <w:rPr>
          <w:i/>
          <w:iCs/>
          <w:lang w:val="sv-SE"/>
        </w:rPr>
        <w:t xml:space="preserve">Uppskattad </w:t>
      </w:r>
      <w:r w:rsidR="00642046">
        <w:rPr>
          <w:i/>
          <w:iCs/>
          <w:lang w:val="sv-SE"/>
        </w:rPr>
        <w:t>mängd</w:t>
      </w:r>
      <w:r w:rsidRPr="00CC2401">
        <w:rPr>
          <w:lang w:val="sv-SE"/>
        </w:rPr>
        <w:t>: produktdata som snöslungan kan generera beror på hur ofta och hur länge den används. De</w:t>
      </w:r>
      <w:r w:rsidR="00642046">
        <w:rPr>
          <w:lang w:val="sv-SE"/>
        </w:rPr>
        <w:t>n</w:t>
      </w:r>
      <w:r w:rsidRPr="00CC2401">
        <w:rPr>
          <w:lang w:val="sv-SE"/>
        </w:rPr>
        <w:t xml:space="preserve"> data som genereras och överförs kontinuerligt och i realtid</w:t>
      </w:r>
      <w:r w:rsidR="00642046">
        <w:rPr>
          <w:lang w:val="sv-SE"/>
        </w:rPr>
        <w:t xml:space="preserve"> omfattar</w:t>
      </w:r>
      <w:r w:rsidRPr="00CC2401">
        <w:rPr>
          <w:lang w:val="sv-SE"/>
        </w:rPr>
        <w:t>:</w:t>
      </w:r>
    </w:p>
    <w:p w14:paraId="0F20473B" w14:textId="51EFC9FB" w:rsidR="0087105A" w:rsidRPr="00CC2401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CC2401">
        <w:rPr>
          <w:lang w:val="sv-SE"/>
        </w:rPr>
        <w:t xml:space="preserve">Maximal kapacitet för diagnostiska data som kan lagras: 4 </w:t>
      </w:r>
      <w:proofErr w:type="spellStart"/>
      <w:r w:rsidR="00642046">
        <w:rPr>
          <w:lang w:val="sv-SE"/>
        </w:rPr>
        <w:t>kB</w:t>
      </w:r>
      <w:proofErr w:type="spellEnd"/>
    </w:p>
    <w:p w14:paraId="419C07E7" w14:textId="77248430" w:rsidR="0087105A" w:rsidRPr="00CC2401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CC2401">
        <w:rPr>
          <w:lang w:val="sv-SE"/>
        </w:rPr>
        <w:t xml:space="preserve">Faktiskt utnyttjad kapacitet vid dataallokering: 1,16 </w:t>
      </w:r>
      <w:proofErr w:type="spellStart"/>
      <w:r w:rsidR="00642046">
        <w:rPr>
          <w:lang w:val="sv-SE"/>
        </w:rPr>
        <w:t>kB</w:t>
      </w:r>
      <w:proofErr w:type="spellEnd"/>
    </w:p>
    <w:p w14:paraId="0C1BBB1A" w14:textId="4EF015C1" w:rsidR="0087105A" w:rsidRPr="00CC2401" w:rsidRDefault="0087105A" w:rsidP="0087105A">
      <w:pPr>
        <w:pStyle w:val="Body"/>
        <w:numPr>
          <w:ilvl w:val="1"/>
          <w:numId w:val="66"/>
        </w:numPr>
        <w:rPr>
          <w:lang w:val="sv-SE"/>
        </w:rPr>
      </w:pPr>
      <w:r w:rsidRPr="00CC2401">
        <w:rPr>
          <w:lang w:val="sv-SE"/>
        </w:rPr>
        <w:t xml:space="preserve">Kapacitet för icke-kvarhållna data: 0 </w:t>
      </w:r>
      <w:proofErr w:type="spellStart"/>
      <w:r w:rsidR="00642046">
        <w:rPr>
          <w:lang w:val="sv-SE"/>
        </w:rPr>
        <w:t>kB</w:t>
      </w:r>
      <w:proofErr w:type="spellEnd"/>
    </w:p>
    <w:p w14:paraId="264ED3B2" w14:textId="133B5DB1" w:rsidR="001D435C" w:rsidRPr="00CC2401" w:rsidRDefault="0064204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t>Huruvida</w:t>
      </w:r>
      <w:r w:rsidRPr="00CC2401">
        <w:rPr>
          <w:b/>
          <w:bCs/>
          <w:lang w:val="sv-SE"/>
        </w:rPr>
        <w:t xml:space="preserve"> </w:t>
      </w:r>
      <w:r w:rsidR="00417476" w:rsidRPr="00CC2401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CC2401">
        <w:rPr>
          <w:b/>
          <w:bCs/>
          <w:lang w:val="sv-SE"/>
        </w:rPr>
        <w:t xml:space="preserve"> </w:t>
      </w:r>
      <w:r w:rsidR="00417476" w:rsidRPr="00CC2401">
        <w:rPr>
          <w:b/>
          <w:bCs/>
          <w:lang w:val="sv-SE"/>
        </w:rPr>
        <w:t>produkten kan generera data kontinuerligt och i realtid:</w:t>
      </w:r>
      <w:r w:rsidR="00417476" w:rsidRPr="00CC2401">
        <w:rPr>
          <w:b/>
          <w:bCs/>
          <w:lang w:val="sv-SE"/>
        </w:rPr>
        <w:tab/>
      </w:r>
    </w:p>
    <w:p w14:paraId="10A9699E" w14:textId="70E58621" w:rsidR="00417476" w:rsidRPr="00CC2401" w:rsidRDefault="00417476" w:rsidP="00B750F4">
      <w:pPr>
        <w:pStyle w:val="Body"/>
        <w:ind w:left="284"/>
        <w:rPr>
          <w:lang w:val="sv-SE"/>
        </w:rPr>
      </w:pPr>
      <w:r w:rsidRPr="00CC2401">
        <w:rPr>
          <w:lang w:val="sv-SE"/>
        </w:rPr>
        <w:t>Ja, produkten kan generera data kontinuerligt och i realtid.</w:t>
      </w:r>
    </w:p>
    <w:p w14:paraId="46C57F93" w14:textId="1FDFB7D5" w:rsidR="00417476" w:rsidRPr="00CC2401" w:rsidRDefault="0064204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Huruvida</w:t>
      </w:r>
      <w:r w:rsidRPr="00CC2401">
        <w:rPr>
          <w:b/>
          <w:bCs/>
          <w:lang w:val="sv-SE"/>
        </w:rPr>
        <w:t xml:space="preserve"> </w:t>
      </w:r>
      <w:r w:rsidR="00417476" w:rsidRPr="00CC2401">
        <w:rPr>
          <w:b/>
          <w:bCs/>
          <w:lang w:val="sv-SE"/>
        </w:rPr>
        <w:t xml:space="preserve">den </w:t>
      </w:r>
      <w:r>
        <w:rPr>
          <w:b/>
          <w:bCs/>
          <w:lang w:val="sv-SE"/>
        </w:rPr>
        <w:t>uppkopplade</w:t>
      </w:r>
      <w:r w:rsidRPr="00CC2401">
        <w:rPr>
          <w:b/>
          <w:bCs/>
          <w:lang w:val="sv-SE"/>
        </w:rPr>
        <w:t xml:space="preserve"> </w:t>
      </w:r>
      <w:r w:rsidR="00417476" w:rsidRPr="00CC2401">
        <w:rPr>
          <w:b/>
          <w:bCs/>
          <w:lang w:val="sv-SE"/>
        </w:rPr>
        <w:t xml:space="preserve">produkten kan lagra data på enheten eller på en fjärrserver, </w:t>
      </w:r>
      <w:r>
        <w:rPr>
          <w:b/>
          <w:bCs/>
          <w:lang w:val="sv-SE"/>
        </w:rPr>
        <w:t>inbegripet</w:t>
      </w:r>
      <w:r w:rsidR="00417476" w:rsidRPr="00CC2401">
        <w:rPr>
          <w:b/>
          <w:bCs/>
          <w:lang w:val="sv-SE"/>
        </w:rPr>
        <w:t xml:space="preserve">, i förekommande fall, den </w:t>
      </w:r>
      <w:r>
        <w:rPr>
          <w:b/>
          <w:bCs/>
          <w:lang w:val="sv-SE"/>
        </w:rPr>
        <w:t>planerade</w:t>
      </w:r>
      <w:r w:rsidRPr="00CC2401">
        <w:rPr>
          <w:b/>
          <w:bCs/>
          <w:lang w:val="sv-SE"/>
        </w:rPr>
        <w:t xml:space="preserve"> </w:t>
      </w:r>
      <w:r w:rsidR="00417476" w:rsidRPr="00CC2401">
        <w:rPr>
          <w:b/>
          <w:bCs/>
          <w:lang w:val="sv-SE"/>
        </w:rPr>
        <w:t>lagringstiden:</w:t>
      </w:r>
    </w:p>
    <w:p w14:paraId="4E8EB366" w14:textId="07DDCD60" w:rsidR="00827D12" w:rsidRPr="00CC2401" w:rsidRDefault="0087105A" w:rsidP="00827D12">
      <w:pPr>
        <w:pStyle w:val="Body"/>
        <w:ind w:left="284"/>
        <w:rPr>
          <w:b/>
          <w:bCs/>
          <w:lang w:val="sv-SE"/>
        </w:rPr>
      </w:pPr>
      <w:proofErr w:type="spellStart"/>
      <w:r w:rsidRPr="00CC2401">
        <w:rPr>
          <w:lang w:val="sv-SE"/>
        </w:rPr>
        <w:t>Data</w:t>
      </w:r>
      <w:r w:rsidR="003E2556">
        <w:rPr>
          <w:lang w:val="sv-SE"/>
        </w:rPr>
        <w:t>n</w:t>
      </w:r>
      <w:proofErr w:type="spellEnd"/>
      <w:r w:rsidRPr="00CC2401">
        <w:rPr>
          <w:lang w:val="sv-SE"/>
        </w:rPr>
        <w:t xml:space="preserve"> lagras på enheten, se ovan för 1.</w:t>
      </w:r>
    </w:p>
    <w:p w14:paraId="034AA751" w14:textId="09B2D820" w:rsidR="001D435C" w:rsidRPr="00CC2401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CC2401">
        <w:rPr>
          <w:b/>
          <w:bCs/>
          <w:lang w:val="sv-SE"/>
        </w:rPr>
        <w:t xml:space="preserve">Hur användaren kan få </w:t>
      </w:r>
      <w:r w:rsidR="00642046">
        <w:rPr>
          <w:b/>
          <w:bCs/>
          <w:lang w:val="sv-SE"/>
        </w:rPr>
        <w:t>åtkomst</w:t>
      </w:r>
      <w:r w:rsidR="00642046" w:rsidRPr="00CC2401">
        <w:rPr>
          <w:b/>
          <w:bCs/>
          <w:lang w:val="sv-SE"/>
        </w:rPr>
        <w:t xml:space="preserve"> </w:t>
      </w:r>
      <w:r w:rsidRPr="00CC2401">
        <w:rPr>
          <w:b/>
          <w:bCs/>
          <w:lang w:val="sv-SE"/>
        </w:rPr>
        <w:t xml:space="preserve">till, hämta eller, i </w:t>
      </w:r>
      <w:r w:rsidR="00642046">
        <w:rPr>
          <w:b/>
          <w:bCs/>
          <w:lang w:val="sv-SE"/>
        </w:rPr>
        <w:t>relevanta</w:t>
      </w:r>
      <w:r w:rsidR="00642046" w:rsidRPr="00CC2401">
        <w:rPr>
          <w:b/>
          <w:bCs/>
          <w:lang w:val="sv-SE"/>
        </w:rPr>
        <w:t xml:space="preserve"> </w:t>
      </w:r>
      <w:r w:rsidRPr="00CC2401">
        <w:rPr>
          <w:b/>
          <w:bCs/>
          <w:lang w:val="sv-SE"/>
        </w:rPr>
        <w:t xml:space="preserve">fall, radera uppgifterna, </w:t>
      </w:r>
      <w:r w:rsidR="00642046">
        <w:rPr>
          <w:b/>
          <w:bCs/>
          <w:lang w:val="sv-SE"/>
        </w:rPr>
        <w:t>inbegripet</w:t>
      </w:r>
      <w:r w:rsidR="00642046" w:rsidRPr="00CC2401">
        <w:rPr>
          <w:b/>
          <w:bCs/>
          <w:lang w:val="sv-SE"/>
        </w:rPr>
        <w:t xml:space="preserve"> </w:t>
      </w:r>
      <w:r w:rsidRPr="00CC2401">
        <w:rPr>
          <w:b/>
          <w:bCs/>
          <w:lang w:val="sv-SE"/>
        </w:rPr>
        <w:t xml:space="preserve">de tekniska medlen för detta, samt deras användarvillkor och tjänstekvalitet: </w:t>
      </w:r>
    </w:p>
    <w:p w14:paraId="71546714" w14:textId="7826811A" w:rsidR="001D435C" w:rsidRPr="00CC2401" w:rsidRDefault="00642046" w:rsidP="00364C02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>Hur</w:t>
      </w:r>
      <w:r w:rsidR="001D435C" w:rsidRPr="00CC2401">
        <w:rPr>
          <w:b/>
          <w:bCs/>
          <w:lang w:val="sv-SE"/>
        </w:rPr>
        <w:t xml:space="preserve"> användare</w:t>
      </w:r>
      <w:r>
        <w:rPr>
          <w:b/>
          <w:bCs/>
          <w:lang w:val="sv-SE"/>
        </w:rPr>
        <w:t xml:space="preserve"> kan få åtkomst till</w:t>
      </w:r>
      <w:r w:rsidR="001D435C" w:rsidRPr="00CC2401">
        <w:rPr>
          <w:b/>
          <w:bCs/>
          <w:lang w:val="sv-SE"/>
        </w:rPr>
        <w:t xml:space="preserve"> produktdata</w:t>
      </w:r>
    </w:p>
    <w:p w14:paraId="4753A60B" w14:textId="56C07FEA" w:rsidR="008A0723" w:rsidRPr="00CC2401" w:rsidRDefault="00152329" w:rsidP="00E376DB">
      <w:pPr>
        <w:pStyle w:val="Body"/>
        <w:ind w:left="709"/>
        <w:rPr>
          <w:b/>
          <w:bCs/>
          <w:lang w:val="sv-SE"/>
        </w:rPr>
      </w:pPr>
      <w:r w:rsidRPr="00CC2401">
        <w:rPr>
          <w:lang w:val="sv-SE"/>
        </w:rPr>
        <w:t xml:space="preserve">Om du är en användare kan du </w:t>
      </w:r>
      <w:r w:rsidR="00642046">
        <w:rPr>
          <w:lang w:val="sv-SE"/>
        </w:rPr>
        <w:t>få åtkomst till den</w:t>
      </w:r>
      <w:r w:rsidRPr="00CC2401">
        <w:rPr>
          <w:lang w:val="sv-SE"/>
        </w:rPr>
        <w:t xml:space="preserve"> data som genereras </w:t>
      </w:r>
      <w:r w:rsidR="00642046">
        <w:rPr>
          <w:lang w:val="sv-SE"/>
        </w:rPr>
        <w:t xml:space="preserve">internt </w:t>
      </w:r>
      <w:r w:rsidRPr="00CC2401">
        <w:rPr>
          <w:lang w:val="sv-SE"/>
        </w:rPr>
        <w:t xml:space="preserve">i snöslungan och lagras i produktenhetens dator genom att be en återförsäljare att hämta data via en kabel och skaffa </w:t>
      </w:r>
      <w:proofErr w:type="spellStart"/>
      <w:r w:rsidRPr="00CC2401">
        <w:rPr>
          <w:lang w:val="sv-SE"/>
        </w:rPr>
        <w:t>DLR:s</w:t>
      </w:r>
      <w:proofErr w:type="spellEnd"/>
      <w:r w:rsidRPr="00CC2401">
        <w:rPr>
          <w:lang w:val="sv-SE"/>
        </w:rPr>
        <w:t xml:space="preserve"> inspektionsverktyg </w:t>
      </w:r>
      <w:r w:rsidR="00642046">
        <w:rPr>
          <w:lang w:val="sv-SE"/>
        </w:rPr>
        <w:t xml:space="preserve">SW </w:t>
      </w:r>
      <w:r w:rsidRPr="00CC2401">
        <w:rPr>
          <w:lang w:val="sv-SE"/>
        </w:rPr>
        <w:t>för att kontrollera produktdata (avgifter kan tillkomma).</w:t>
      </w:r>
    </w:p>
    <w:p w14:paraId="09FA8316" w14:textId="31F81CC2" w:rsidR="00077973" w:rsidRPr="00CC2401" w:rsidRDefault="00642046" w:rsidP="00D81104">
      <w:pPr>
        <w:pStyle w:val="Body"/>
        <w:numPr>
          <w:ilvl w:val="0"/>
          <w:numId w:val="56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Hur du kan </w:t>
      </w:r>
      <w:r w:rsidR="00077973" w:rsidRPr="00CC2401">
        <w:rPr>
          <w:b/>
          <w:bCs/>
          <w:lang w:val="sv-SE"/>
        </w:rPr>
        <w:t>radera produktdata:</w:t>
      </w:r>
    </w:p>
    <w:p w14:paraId="7B2CCA0D" w14:textId="167415C5" w:rsidR="00731DBE" w:rsidRPr="00CC2401" w:rsidRDefault="002C26B7" w:rsidP="00D81104">
      <w:pPr>
        <w:pStyle w:val="Body"/>
        <w:ind w:left="709"/>
        <w:rPr>
          <w:lang w:val="sv-SE"/>
        </w:rPr>
      </w:pPr>
      <w:r w:rsidRPr="00CC2401">
        <w:rPr>
          <w:lang w:val="sv-SE"/>
        </w:rPr>
        <w:t xml:space="preserve">Användaren kan inte radera data eftersom data genereras </w:t>
      </w:r>
      <w:r w:rsidR="00642046">
        <w:rPr>
          <w:lang w:val="sv-SE"/>
        </w:rPr>
        <w:t xml:space="preserve">internt </w:t>
      </w:r>
      <w:r w:rsidRPr="00CC2401">
        <w:rPr>
          <w:lang w:val="sv-SE"/>
        </w:rPr>
        <w:t>i snöslungan och lagras i produktenhetens dator. En återförsäljare kan radera uppgifterna på användarens begäran, men avgifter kan tillkomma.</w:t>
      </w:r>
    </w:p>
    <w:p w14:paraId="298631D3" w14:textId="41046130" w:rsidR="001D435C" w:rsidRPr="00CC2401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sv-SE"/>
        </w:rPr>
      </w:pPr>
      <w:r w:rsidRPr="00CC2401">
        <w:rPr>
          <w:b/>
          <w:bCs/>
          <w:lang w:val="sv-SE"/>
        </w:rPr>
        <w:t xml:space="preserve">Ändringar i denna </w:t>
      </w:r>
      <w:r w:rsidR="00B10BD2">
        <w:rPr>
          <w:b/>
          <w:bCs/>
          <w:lang w:val="sv-SE"/>
        </w:rPr>
        <w:t>I</w:t>
      </w:r>
      <w:r w:rsidR="00642046">
        <w:rPr>
          <w:b/>
          <w:bCs/>
          <w:lang w:val="sv-SE"/>
        </w:rPr>
        <w:t>nformation</w:t>
      </w:r>
      <w:r w:rsidR="00B10BD2">
        <w:rPr>
          <w:b/>
          <w:bCs/>
          <w:lang w:val="sv-SE"/>
        </w:rPr>
        <w:t xml:space="preserve"> om Produktdata</w:t>
      </w:r>
    </w:p>
    <w:p w14:paraId="1C323E60" w14:textId="53E7D242" w:rsidR="001D435C" w:rsidRPr="00CC2401" w:rsidRDefault="001D435C" w:rsidP="001D435C">
      <w:pPr>
        <w:pStyle w:val="Body"/>
        <w:rPr>
          <w:lang w:val="sv-SE"/>
        </w:rPr>
      </w:pPr>
      <w:r w:rsidRPr="00CC2401">
        <w:rPr>
          <w:lang w:val="sv-SE"/>
        </w:rPr>
        <w:t xml:space="preserve">Nya lagkrav, företagsbeslut eller teknisk utveckling kan </w:t>
      </w:r>
      <w:r w:rsidR="00642046">
        <w:rPr>
          <w:lang w:val="sv-SE"/>
        </w:rPr>
        <w:t>medföra</w:t>
      </w:r>
      <w:r w:rsidR="00642046" w:rsidRPr="00CC2401">
        <w:rPr>
          <w:lang w:val="sv-SE"/>
        </w:rPr>
        <w:t xml:space="preserve"> </w:t>
      </w:r>
      <w:r w:rsidRPr="00CC2401">
        <w:rPr>
          <w:lang w:val="sv-SE"/>
        </w:rPr>
        <w:t xml:space="preserve">ändringar i denna </w:t>
      </w:r>
      <w:r w:rsidR="00B10BD2">
        <w:rPr>
          <w:lang w:val="sv-SE"/>
        </w:rPr>
        <w:t>I</w:t>
      </w:r>
      <w:r w:rsidRPr="00CC2401">
        <w:rPr>
          <w:lang w:val="sv-SE"/>
        </w:rPr>
        <w:t>nformation</w:t>
      </w:r>
      <w:r w:rsidR="00B10BD2">
        <w:rPr>
          <w:lang w:val="sv-SE"/>
        </w:rPr>
        <w:t xml:space="preserve"> om Produktdata</w:t>
      </w:r>
      <w:r w:rsidRPr="00CC2401">
        <w:rPr>
          <w:lang w:val="sv-SE"/>
        </w:rPr>
        <w:t xml:space="preserve"> och kräva att vi anpassar </w:t>
      </w:r>
      <w:r w:rsidR="00B10BD2">
        <w:rPr>
          <w:lang w:val="sv-SE"/>
        </w:rPr>
        <w:t>informationen</w:t>
      </w:r>
      <w:r w:rsidR="00B10BD2" w:rsidRPr="00CC2401">
        <w:rPr>
          <w:lang w:val="sv-SE"/>
        </w:rPr>
        <w:t xml:space="preserve"> </w:t>
      </w:r>
      <w:r w:rsidR="00642046">
        <w:rPr>
          <w:lang w:val="sv-SE"/>
        </w:rPr>
        <w:t>därefter</w:t>
      </w:r>
      <w:r w:rsidRPr="00CC2401">
        <w:rPr>
          <w:lang w:val="sv-SE"/>
        </w:rPr>
        <w:t xml:space="preserve">. Den aktuella versionen finns på vår webbplats. Observera att externa länkar till tredjepartswebbplatser eller deras kontaktuppgifter kan </w:t>
      </w:r>
      <w:r w:rsidR="00642046">
        <w:rPr>
          <w:lang w:val="sv-SE"/>
        </w:rPr>
        <w:t>för</w:t>
      </w:r>
      <w:r w:rsidRPr="00CC2401">
        <w:rPr>
          <w:lang w:val="sv-SE"/>
        </w:rPr>
        <w:t xml:space="preserve">ändras </w:t>
      </w:r>
      <w:r w:rsidR="00B10BD2">
        <w:rPr>
          <w:lang w:val="sv-SE"/>
        </w:rPr>
        <w:t xml:space="preserve">från </w:t>
      </w:r>
      <w:r w:rsidRPr="00CC2401">
        <w:rPr>
          <w:lang w:val="sv-SE"/>
        </w:rPr>
        <w:t>tid</w:t>
      </w:r>
      <w:r w:rsidR="00B10BD2">
        <w:rPr>
          <w:lang w:val="sv-SE"/>
        </w:rPr>
        <w:t xml:space="preserve"> till annan</w:t>
      </w:r>
      <w:r w:rsidRPr="00CC2401">
        <w:rPr>
          <w:lang w:val="sv-SE"/>
        </w:rPr>
        <w:t>. Om du hittar information som inte längre är aktuell</w:t>
      </w:r>
      <w:r w:rsidR="00642046">
        <w:rPr>
          <w:lang w:val="sv-SE"/>
        </w:rPr>
        <w:t>, vänligen</w:t>
      </w:r>
      <w:r w:rsidRPr="00CC2401">
        <w:rPr>
          <w:lang w:val="sv-SE"/>
        </w:rPr>
        <w:t xml:space="preserve"> meddela oss.</w:t>
      </w:r>
    </w:p>
    <w:p w14:paraId="57513CE9" w14:textId="77777777" w:rsidR="00364C02" w:rsidRPr="00CC2401" w:rsidRDefault="00364C02" w:rsidP="001D435C">
      <w:pPr>
        <w:pStyle w:val="Body"/>
        <w:rPr>
          <w:lang w:val="sv-SE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B10B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E6C2" w14:textId="77777777" w:rsidR="000E7B15" w:rsidRPr="00776D09" w:rsidRDefault="000E7B15" w:rsidP="00776D09">
      <w:r w:rsidRPr="00776D09">
        <w:separator/>
      </w:r>
    </w:p>
  </w:endnote>
  <w:endnote w:type="continuationSeparator" w:id="0">
    <w:p w14:paraId="54C701AA" w14:textId="77777777" w:rsidR="000E7B15" w:rsidRPr="00776D09" w:rsidRDefault="000E7B15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3AA5" w14:textId="77777777" w:rsidR="009F1271" w:rsidRDefault="009F12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54E7CEF6" w:rsidR="00015083" w:rsidRPr="008E4AD6" w:rsidRDefault="000C5392" w:rsidP="008E4AD6">
    <w:pPr>
      <w:pStyle w:val="Sidfot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375221">
          <w:t xml:space="preserve">   404381500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375221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9818" w14:textId="77777777" w:rsidR="009F1271" w:rsidRDefault="009F12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D25E" w14:textId="77777777" w:rsidR="000E7B15" w:rsidRPr="00776D09" w:rsidRDefault="000E7B15" w:rsidP="00776D09">
      <w:r w:rsidRPr="00776D09">
        <w:separator/>
      </w:r>
    </w:p>
  </w:footnote>
  <w:footnote w:type="continuationSeparator" w:id="0">
    <w:p w14:paraId="37D2AFCF" w14:textId="77777777" w:rsidR="000E7B15" w:rsidRPr="00776D09" w:rsidRDefault="000E7B15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5A238768" w:rsidR="00000C87" w:rsidRDefault="00396DD5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00E857D" wp14:editId="2988461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691520982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20982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392">
      <w:rPr>
        <w:noProof/>
      </w:rPr>
      <w:pict w14:anchorId="13003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6" o:spid="_x0000_s1026" type="#_x0000_t136" style="position:absolute;left:0;text-align:left;margin-left:0;margin-top:0;width:485.3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77654C3" w:rsidR="00042FEA" w:rsidRDefault="00396DD5" w:rsidP="00042FEA">
    <w:pPr>
      <w:pStyle w:val="Sidhuvud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719E9EC5" wp14:editId="0653D7E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392">
      <w:rPr>
        <w:noProof/>
      </w:rPr>
      <w:pict w14:anchorId="779C4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7" o:spid="_x0000_s1027" type="#_x0000_t136" style="position:absolute;left:0;text-align:left;margin-left:0;margin-top:0;width:485.3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98E078A" w:rsidR="00000C87" w:rsidRDefault="00396DD5">
    <w:pPr>
      <w:pStyle w:val="Sidhuvud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8C41E70" wp14:editId="68AB11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0244128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4128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392">
      <w:rPr>
        <w:noProof/>
      </w:rPr>
      <w:pict w14:anchorId="709F4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5" o:spid="_x0000_s1025" type="#_x0000_t136" style="position:absolute;left:0;text-align:left;margin-left:0;margin-top:0;width:485.3pt;height:19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1D97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E7B15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1CD3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3A0C"/>
    <w:rsid w:val="0027464F"/>
    <w:rsid w:val="002804E5"/>
    <w:rsid w:val="00280989"/>
    <w:rsid w:val="00280F2C"/>
    <w:rsid w:val="00281949"/>
    <w:rsid w:val="002823BD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26B7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5221"/>
    <w:rsid w:val="00377BDE"/>
    <w:rsid w:val="00380911"/>
    <w:rsid w:val="00381BD2"/>
    <w:rsid w:val="00385261"/>
    <w:rsid w:val="0039103E"/>
    <w:rsid w:val="0039297E"/>
    <w:rsid w:val="00395266"/>
    <w:rsid w:val="00396DD5"/>
    <w:rsid w:val="003A00CA"/>
    <w:rsid w:val="003A272A"/>
    <w:rsid w:val="003A2D52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2556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153D"/>
    <w:rsid w:val="004A2D11"/>
    <w:rsid w:val="004A78A6"/>
    <w:rsid w:val="004B4D07"/>
    <w:rsid w:val="004B6A20"/>
    <w:rsid w:val="004B733B"/>
    <w:rsid w:val="004C0AD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5A31"/>
    <w:rsid w:val="00521499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5677D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AB2"/>
    <w:rsid w:val="00622EF8"/>
    <w:rsid w:val="00623F7B"/>
    <w:rsid w:val="0062716D"/>
    <w:rsid w:val="00631A3D"/>
    <w:rsid w:val="006325EF"/>
    <w:rsid w:val="00632772"/>
    <w:rsid w:val="00633E39"/>
    <w:rsid w:val="00635712"/>
    <w:rsid w:val="00641CFE"/>
    <w:rsid w:val="00641FCF"/>
    <w:rsid w:val="00642046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A2E54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55678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C6FC6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06F1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38A3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3135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13B"/>
    <w:rsid w:val="009E22F8"/>
    <w:rsid w:val="009E563B"/>
    <w:rsid w:val="009E6707"/>
    <w:rsid w:val="009E6A05"/>
    <w:rsid w:val="009F1271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2A54"/>
    <w:rsid w:val="00AF390D"/>
    <w:rsid w:val="00AF6531"/>
    <w:rsid w:val="00B01C8A"/>
    <w:rsid w:val="00B01FAF"/>
    <w:rsid w:val="00B03ABB"/>
    <w:rsid w:val="00B03FC5"/>
    <w:rsid w:val="00B06BE3"/>
    <w:rsid w:val="00B10BD2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250F"/>
    <w:rsid w:val="00B63447"/>
    <w:rsid w:val="00B65B90"/>
    <w:rsid w:val="00B671A0"/>
    <w:rsid w:val="00B720B8"/>
    <w:rsid w:val="00B720DC"/>
    <w:rsid w:val="00B750F4"/>
    <w:rsid w:val="00B814A2"/>
    <w:rsid w:val="00B86B95"/>
    <w:rsid w:val="00B87A69"/>
    <w:rsid w:val="00B93C2A"/>
    <w:rsid w:val="00B97D35"/>
    <w:rsid w:val="00BA1996"/>
    <w:rsid w:val="00BA76BF"/>
    <w:rsid w:val="00BB7375"/>
    <w:rsid w:val="00BC32BC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BF658F"/>
    <w:rsid w:val="00C02BF8"/>
    <w:rsid w:val="00C03E6C"/>
    <w:rsid w:val="00C0589B"/>
    <w:rsid w:val="00C20580"/>
    <w:rsid w:val="00C20B08"/>
    <w:rsid w:val="00C21C62"/>
    <w:rsid w:val="00C23A3A"/>
    <w:rsid w:val="00C25FBA"/>
    <w:rsid w:val="00C3012B"/>
    <w:rsid w:val="00C309BE"/>
    <w:rsid w:val="00C37EC0"/>
    <w:rsid w:val="00C449A1"/>
    <w:rsid w:val="00C45325"/>
    <w:rsid w:val="00C51A7C"/>
    <w:rsid w:val="00C52485"/>
    <w:rsid w:val="00C52D7C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B5B06"/>
    <w:rsid w:val="00CC0C12"/>
    <w:rsid w:val="00CC18CF"/>
    <w:rsid w:val="00CC1E82"/>
    <w:rsid w:val="00CC2401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3673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3863"/>
    <w:rsid w:val="00D3602A"/>
    <w:rsid w:val="00D369B9"/>
    <w:rsid w:val="00D36F2A"/>
    <w:rsid w:val="00D41605"/>
    <w:rsid w:val="00D4311B"/>
    <w:rsid w:val="00D5082D"/>
    <w:rsid w:val="00D51A47"/>
    <w:rsid w:val="00D526EA"/>
    <w:rsid w:val="00D53C3F"/>
    <w:rsid w:val="00D54941"/>
    <w:rsid w:val="00D56BC1"/>
    <w:rsid w:val="00D60B44"/>
    <w:rsid w:val="00D62249"/>
    <w:rsid w:val="00D62604"/>
    <w:rsid w:val="00D6731A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0CB9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240CE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029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47AD8"/>
    <w:rsid w:val="00F543C9"/>
    <w:rsid w:val="00F548E9"/>
    <w:rsid w:val="00F557E7"/>
    <w:rsid w:val="00F60912"/>
    <w:rsid w:val="00F621A9"/>
    <w:rsid w:val="00F71AEA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Rubrik1">
    <w:name w:val="heading 1"/>
    <w:basedOn w:val="Normal"/>
    <w:link w:val="Rubrik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Rubrik2">
    <w:name w:val="heading 2"/>
    <w:basedOn w:val="Normal"/>
    <w:link w:val="Rubrik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Rubrik3">
    <w:name w:val="heading 3"/>
    <w:basedOn w:val="Normal"/>
    <w:next w:val="Level3"/>
    <w:link w:val="Rubrik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Rubrik4">
    <w:name w:val="heading 4"/>
    <w:basedOn w:val="Normal"/>
    <w:next w:val="Brdtext"/>
    <w:link w:val="Rubrik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Rubrik5">
    <w:name w:val="heading 5"/>
    <w:basedOn w:val="Normal"/>
    <w:next w:val="Brdtext"/>
    <w:link w:val="Rubrik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Brdtext"/>
    <w:link w:val="Rubrik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Brdtext"/>
    <w:link w:val="Rubrik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Brdtext"/>
    <w:link w:val="Rubrik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Brdtext"/>
    <w:link w:val="Rubrik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33E39"/>
    <w:rPr>
      <w:rFonts w:eastAsiaTheme="minorHAnsi" w:cstheme="minorBidi"/>
      <w:sz w:val="16"/>
      <w:lang w:val="de-DE"/>
    </w:rPr>
  </w:style>
  <w:style w:type="paragraph" w:styleId="Sidhuvud">
    <w:name w:val="header"/>
    <w:basedOn w:val="Normal"/>
    <w:link w:val="SidhuvudChar"/>
    <w:uiPriority w:val="4"/>
    <w:semiHidden/>
    <w:rsid w:val="005120B8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Sidnummer">
    <w:name w:val="page number"/>
    <w:basedOn w:val="Standardstycketeckensnitt"/>
    <w:uiPriority w:val="99"/>
    <w:semiHidden/>
    <w:rsid w:val="00E65405"/>
    <w:rPr>
      <w:rFonts w:cs="Times New Roman"/>
      <w:lang w:val="de-DE"/>
    </w:rPr>
  </w:style>
  <w:style w:type="paragraph" w:styleId="Fotnotstext">
    <w:name w:val="footnote text"/>
    <w:basedOn w:val="Normal"/>
    <w:link w:val="FotnotstextChar"/>
    <w:uiPriority w:val="99"/>
    <w:semiHidden/>
    <w:rsid w:val="00E6540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tnotsreferens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nk">
    <w:name w:val="Hyperlink"/>
    <w:basedOn w:val="Standardstycketeckensnit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Slutnotstext">
    <w:name w:val="endnote text"/>
    <w:basedOn w:val="Normal"/>
    <w:link w:val="SlutnotstextChar"/>
    <w:uiPriority w:val="99"/>
    <w:semiHidden/>
    <w:rsid w:val="00E65405"/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Slutnotsreferens">
    <w:name w:val="endnote reference"/>
    <w:uiPriority w:val="99"/>
    <w:semiHidden/>
    <w:rsid w:val="00E65405"/>
    <w:rPr>
      <w:vertAlign w:val="superscript"/>
      <w:lang w:val="de-DE"/>
    </w:rPr>
  </w:style>
  <w:style w:type="paragraph" w:styleId="Innehll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Innehll2">
    <w:name w:val="toc 2"/>
    <w:basedOn w:val="Innehll1"/>
    <w:next w:val="Normal"/>
    <w:uiPriority w:val="39"/>
    <w:qFormat/>
    <w:rsid w:val="00E65405"/>
    <w:pPr>
      <w:ind w:left="1702"/>
    </w:pPr>
    <w:rPr>
      <w:caps w:val="0"/>
    </w:rPr>
  </w:style>
  <w:style w:type="paragraph" w:styleId="Innehll3">
    <w:name w:val="toc 3"/>
    <w:basedOn w:val="Innehll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Innehll4">
    <w:name w:val="toc 4"/>
    <w:basedOn w:val="Innehll1"/>
    <w:next w:val="Normal"/>
    <w:uiPriority w:val="39"/>
    <w:semiHidden/>
    <w:qFormat/>
    <w:rsid w:val="00E65405"/>
    <w:pPr>
      <w:ind w:left="0" w:firstLine="0"/>
    </w:pPr>
  </w:style>
  <w:style w:type="paragraph" w:styleId="Innehll5">
    <w:name w:val="toc 5"/>
    <w:basedOn w:val="Innehll1"/>
    <w:next w:val="Normal"/>
    <w:uiPriority w:val="39"/>
    <w:semiHidden/>
    <w:qFormat/>
    <w:rsid w:val="00E65405"/>
    <w:pPr>
      <w:ind w:firstLine="0"/>
    </w:pPr>
  </w:style>
  <w:style w:type="paragraph" w:styleId="Innehll6">
    <w:name w:val="toc 6"/>
    <w:basedOn w:val="Innehll1"/>
    <w:next w:val="Normal"/>
    <w:uiPriority w:val="39"/>
    <w:qFormat/>
    <w:rsid w:val="00B06BE3"/>
    <w:pPr>
      <w:ind w:left="0" w:firstLine="0"/>
    </w:pPr>
  </w:style>
  <w:style w:type="character" w:styleId="Platshllartext">
    <w:name w:val="Placeholder Text"/>
    <w:basedOn w:val="Standardstycketeckensnitt"/>
    <w:uiPriority w:val="99"/>
    <w:semiHidden/>
    <w:rsid w:val="00E65405"/>
    <w:rPr>
      <w:color w:val="808080"/>
      <w:lang w:val="de-DE"/>
    </w:rPr>
  </w:style>
  <w:style w:type="paragraph" w:styleId="Punktlista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Numreradlista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ellrutnt">
    <w:name w:val="Table Grid"/>
    <w:basedOn w:val="Normaltabel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Standardstycketeckensnit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Ingetavstnd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Rubrik4Char">
    <w:name w:val="Rubrik 4 Char"/>
    <w:basedOn w:val="Standardstycketeckensnitt"/>
    <w:link w:val="Rubrik4"/>
    <w:semiHidden/>
    <w:rsid w:val="000D2DF0"/>
    <w:rPr>
      <w:rFonts w:eastAsiaTheme="majorEastAsia" w:cstheme="majorBidi"/>
      <w:iCs/>
      <w:lang w:val="de-DE"/>
    </w:rPr>
  </w:style>
  <w:style w:type="character" w:customStyle="1" w:styleId="Rubrik5Char">
    <w:name w:val="Rubrik 5 Char"/>
    <w:basedOn w:val="Standardstycketeckensnitt"/>
    <w:link w:val="Rubrik5"/>
    <w:semiHidden/>
    <w:rsid w:val="000D2DF0"/>
    <w:rPr>
      <w:rFonts w:eastAsiaTheme="majorEastAsia" w:cstheme="majorBidi"/>
      <w:lang w:val="de-DE"/>
    </w:rPr>
  </w:style>
  <w:style w:type="character" w:customStyle="1" w:styleId="Rubrik6Char">
    <w:name w:val="Rubrik 6 Char"/>
    <w:basedOn w:val="Standardstycketeckensnitt"/>
    <w:link w:val="Rubrik6"/>
    <w:semiHidden/>
    <w:rsid w:val="000D2DF0"/>
    <w:rPr>
      <w:rFonts w:eastAsiaTheme="majorEastAsia" w:cstheme="majorBidi"/>
      <w:lang w:val="de-DE"/>
    </w:rPr>
  </w:style>
  <w:style w:type="character" w:customStyle="1" w:styleId="Rubrik7Char">
    <w:name w:val="Rubrik 7 Char"/>
    <w:basedOn w:val="Standardstycketeckensnitt"/>
    <w:link w:val="Rubrik7"/>
    <w:semiHidden/>
    <w:rsid w:val="00F557E7"/>
    <w:rPr>
      <w:rFonts w:eastAsiaTheme="majorEastAsia" w:cstheme="majorBidi"/>
      <w:iCs/>
      <w:lang w:val="de-DE"/>
    </w:rPr>
  </w:style>
  <w:style w:type="character" w:customStyle="1" w:styleId="Rubrik8Char">
    <w:name w:val="Rubrik 8 Char"/>
    <w:basedOn w:val="Standardstycketeckensnitt"/>
    <w:link w:val="Rubrik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kenstitel">
    <w:name w:val="Book Title"/>
    <w:basedOn w:val="Standardstycketeckensnit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Ingenlista"/>
    <w:rsid w:val="00E65405"/>
    <w:pPr>
      <w:numPr>
        <w:numId w:val="2"/>
      </w:numPr>
    </w:pPr>
  </w:style>
  <w:style w:type="numbering" w:customStyle="1" w:styleId="CentredHeadings">
    <w:name w:val="Centred Headings"/>
    <w:basedOn w:val="Ingenlista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Ingenlista"/>
    <w:rsid w:val="00E65405"/>
    <w:pPr>
      <w:numPr>
        <w:numId w:val="4"/>
      </w:numPr>
    </w:pPr>
  </w:style>
  <w:style w:type="character" w:styleId="Betoning">
    <w:name w:val="Emphasis"/>
    <w:basedOn w:val="Standardstycketeckensnit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Ingenlista"/>
    <w:rsid w:val="00E65405"/>
    <w:pPr>
      <w:numPr>
        <w:numId w:val="6"/>
      </w:numPr>
    </w:pPr>
  </w:style>
  <w:style w:type="character" w:customStyle="1" w:styleId="Rubrik9Char">
    <w:name w:val="Rubrik 9 Char"/>
    <w:basedOn w:val="Standardstycketeckensnitt"/>
    <w:link w:val="Rubrik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Starkbetoning">
    <w:name w:val="Intense Emphasis"/>
    <w:aliases w:val="PARTYNAME"/>
    <w:basedOn w:val="Standardstycketeckensnit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Starkreferens">
    <w:name w:val="Intense Reference"/>
    <w:basedOn w:val="Standardstycketeckensnit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Standardstycketeckensnit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stycke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Ingenlista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Ingenlista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Citat">
    <w:name w:val="Quote"/>
    <w:basedOn w:val="Normal"/>
    <w:next w:val="Normal"/>
    <w:link w:val="Citat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">
    <w:name w:val="Signature"/>
    <w:basedOn w:val="Normal"/>
    <w:link w:val="SignaturChar"/>
    <w:uiPriority w:val="99"/>
    <w:rsid w:val="00E65405"/>
    <w:pPr>
      <w:jc w:val="left"/>
    </w:pPr>
    <w:rPr>
      <w:b/>
    </w:rPr>
  </w:style>
  <w:style w:type="character" w:customStyle="1" w:styleId="SignaturChar">
    <w:name w:val="Signatur Char"/>
    <w:basedOn w:val="Standardstycketeckensnitt"/>
    <w:link w:val="Signatur"/>
    <w:uiPriority w:val="99"/>
    <w:rsid w:val="00B34F20"/>
    <w:rPr>
      <w:rFonts w:eastAsiaTheme="minorHAnsi" w:cstheme="minorBidi"/>
      <w:b/>
      <w:lang w:val="de-DE"/>
    </w:rPr>
  </w:style>
  <w:style w:type="character" w:styleId="Stark">
    <w:name w:val="Strong"/>
    <w:basedOn w:val="Standardstycketeckensnitt"/>
    <w:uiPriority w:val="22"/>
    <w:semiHidden/>
    <w:rsid w:val="00E65405"/>
    <w:rPr>
      <w:b/>
      <w:bCs/>
      <w:lang w:val="de-D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Diskretbetoning">
    <w:name w:val="Subtle Emphasis"/>
    <w:basedOn w:val="Standardstycketeckensnit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Diskretreferens">
    <w:name w:val="Subtle Reference"/>
    <w:basedOn w:val="Standardstycketeckensnit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Rubrik">
    <w:name w:val="Title"/>
    <w:basedOn w:val="Normal"/>
    <w:next w:val="Normal"/>
    <w:link w:val="Rubrik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Standardstycketeckensnit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Standardstycketeckensnit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Rubrik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Rubrik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rdtext">
    <w:name w:val="Body Text"/>
    <w:basedOn w:val="Normal"/>
    <w:link w:val="BrdtextChar"/>
    <w:uiPriority w:val="99"/>
    <w:semiHidden/>
    <w:rsid w:val="00E6540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3E39"/>
    <w:rPr>
      <w:rFonts w:eastAsiaTheme="minorHAnsi" w:cstheme="minorBidi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Indragetstycke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Standardstycketeckensnit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5405"/>
    <w:rPr>
      <w:sz w:val="16"/>
      <w:szCs w:val="16"/>
      <w:lang w:val="de-DE"/>
    </w:rPr>
  </w:style>
  <w:style w:type="paragraph" w:styleId="Kommentarer">
    <w:name w:val="annotation text"/>
    <w:basedOn w:val="Normal"/>
    <w:link w:val="KommentarerChar"/>
    <w:uiPriority w:val="99"/>
    <w:unhideWhenUsed/>
    <w:rsid w:val="00E65405"/>
  </w:style>
  <w:style w:type="character" w:customStyle="1" w:styleId="KommentarerChar">
    <w:name w:val="Kommentarer Char"/>
    <w:basedOn w:val="Standardstycketeckensnitt"/>
    <w:link w:val="Kommentarer"/>
    <w:uiPriority w:val="99"/>
    <w:rsid w:val="00E65405"/>
    <w:rPr>
      <w:rFonts w:eastAsiaTheme="minorHAnsi" w:cstheme="minorBidi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54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Sidfot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Sidfot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Sidfot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Sidfot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Sidfot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afortstt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Numreradlista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rd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rd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rd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rd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rd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rd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Innehll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Innehll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rd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Innehll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rd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rd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rd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rd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rd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rd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rd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AnvndHyperlnk">
    <w:name w:val="FollowedHyperlink"/>
    <w:basedOn w:val="Standardstycketeckensnit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1360E"/>
    <w:rsid w:val="000246A7"/>
    <w:rsid w:val="000366CD"/>
    <w:rsid w:val="00045C4B"/>
    <w:rsid w:val="000460AD"/>
    <w:rsid w:val="0006729A"/>
    <w:rsid w:val="000741BD"/>
    <w:rsid w:val="00084635"/>
    <w:rsid w:val="000876AB"/>
    <w:rsid w:val="000A7B85"/>
    <w:rsid w:val="000F1942"/>
    <w:rsid w:val="000F4A9C"/>
    <w:rsid w:val="00111CD3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06F15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720DC"/>
    <w:rsid w:val="00B80065"/>
    <w:rsid w:val="00BB67E8"/>
    <w:rsid w:val="00BE0925"/>
    <w:rsid w:val="00BE3239"/>
    <w:rsid w:val="00BF11CF"/>
    <w:rsid w:val="00C06C9A"/>
    <w:rsid w:val="00C0711C"/>
    <w:rsid w:val="00C21588"/>
    <w:rsid w:val="00C46E33"/>
    <w:rsid w:val="00C66B0A"/>
    <w:rsid w:val="00C83C51"/>
    <w:rsid w:val="00CF5CB9"/>
    <w:rsid w:val="00D156F2"/>
    <w:rsid w:val="00D37108"/>
    <w:rsid w:val="00D55AFD"/>
    <w:rsid w:val="00D60BEF"/>
    <w:rsid w:val="00D6731A"/>
    <w:rsid w:val="00D776AE"/>
    <w:rsid w:val="00DA71FB"/>
    <w:rsid w:val="00DE483C"/>
    <w:rsid w:val="00DE7A62"/>
    <w:rsid w:val="00DF1D97"/>
    <w:rsid w:val="00E02EE0"/>
    <w:rsid w:val="00E240CE"/>
    <w:rsid w:val="00E577FA"/>
    <w:rsid w:val="00E6629F"/>
    <w:rsid w:val="00E75029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ZFZlZHJoc2JBb2VpY3FuTmxtbGZ1T00yM3pOVDFFV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t68unXWlrPX3lPpWiB8Dyp6d8pY5Mx98zhcp5Y9EgiA=</DigestValue>
      </Reference>
      <Reference URI="#INFO">
        <DigestMethod Algorithm="http://www.w3.org/2001/04/xmlenc#sha256"/>
        <DigestValue>Bf6oES7LmgxpzX4i2/HgLYi5gvjuKgp0cWplt7JTU1I=</DigestValue>
      </Reference>
    </SignedInfo>
    <SignatureValue>TD8WKgwdZneIGRfch7xcg89En/JZyVLFynpcai/q2r2kPIoIHNigmbgLiZXWD8NBf6Odj49iRHFplTGeCbXkCg==</SignatureValue>
    <Object Id="INFO">
      <ArrayOfString xmlns:xsd="http://www.w3.org/2001/XMLSchema" xmlns:xsi="http://www.w3.org/2001/XMLSchema-instance" xmlns="">
        <string>WdVedrhsbAoeicqnNlmlfuOM23zNT1EV</string>
      </ArrayOfString>
    </Object>
  </Signature>
</WrappedLabelInfo>
</file>

<file path=customXml/item4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7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8.xml>��< ? x m l   v e r s i o n = " 1 . 0 "   e n c o d i n g = " u t f - 1 6 " ? > < p r o p e r t i e s   x m l n s = " h t t p : / / w w w . i m a n a g e . c o m / w o r k / x m l s c h e m a " >  
     < d o c u m e n t i d > G E R M A N Y ! 4 0 4 3 9 3 9 2 8 . 1 < / d o c u m e n t i d >  
     < s e n d e r i d > S A 2 3 < / s e n d e r i d >  
     < s e n d e r e m a i l > S t e p h a n . A p p t @ p i n s e n t m a s o n s . c o m < / s e n d e r e m a i l >  
     < l a s t m o d i f i e d > 2 0 2 5 - 0 7 - 3 1 T 2 2 : 5 6 : 0 0 . 0 0 0 0 0 0 0 + 0 2 : 0 0 < / l a s t m o d i f i e d >  
     < d a t a b a s e > G E R M A N Y < / d a t a b a s e >  
 < / p r o p e r t i e s > 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Props1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7FD7CDD-F5D4-473A-A3B4-1B4186F7D2B8}"/>
</file>

<file path=customXml/itemProps2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6C3CFB5F-970C-4017-936B-42299CAA154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60A58CFF-92AF-4E93-8470-89D3E05A84DC}">
  <ds:schemaRefs/>
</ds:datastoreItem>
</file>

<file path=customXml/itemProps5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132CDD-3C89-42CA-93F5-2A541EA86FEB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029B4C95-D940-47C0-93E4-DEF7CB45A89F}">
  <ds:schemaRefs/>
</ds:datastoreItem>
</file>

<file path=customXml/itemProps8.xml><?xml version="1.0" encoding="utf-8"?>
<ds:datastoreItem xmlns:ds="http://schemas.openxmlformats.org/officeDocument/2006/customXml" ds:itemID="{A07C9068-DB04-4F4E-AF24-1269A3D73AFA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Doc.dotx</Template>
  <TotalTime>1</TotalTime>
  <Pages>2</Pages>
  <Words>598</Words>
  <Characters>3484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Setterwalls</cp:lastModifiedBy>
  <cp:revision>7</cp:revision>
  <cp:lastPrinted>2025-05-09T11:29:00Z</cp:lastPrinted>
  <dcterms:created xsi:type="dcterms:W3CDTF">2025-08-06T08:50:00Z</dcterms:created>
  <dcterms:modified xsi:type="dcterms:W3CDTF">2025-08-06T08:50:00Z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404381500.1\668488</vt:lpwstr>
  </property>
  <property fmtid="{D5CDD505-2E9C-101B-9397-08002B2CF9AE}" pid="8" name="docIndexRef">
    <vt:lpwstr>3a1038c0-3f26-4357-a44c-cad5f95495a5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ContentTypeId">
    <vt:lpwstr>0x01010044841D09E2A8ED4EA89352CAA04A1470</vt:lpwstr>
  </property>
  <property fmtid="{D5CDD505-2E9C-101B-9397-08002B2CF9AE}" pid="18" name="iManageFooter">
    <vt:lpwstr>#45369916v1&lt;CLIENTS&gt; - SWEDEN (CLEAN) FINAL 240730 Snow Thrower product information sheet(404381500.1) JB comments(404386048.1)(404393928.1)_Swedish</vt:lpwstr>
  </property>
  <property fmtid="{D5CDD505-2E9C-101B-9397-08002B2CF9AE}" pid="19" name="stored">
    <vt:lpwstr>0</vt:lpwstr>
  </property>
</Properties>
</file>